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072" w:rsidRPr="00A70072" w:rsidRDefault="009926DA" w:rsidP="00A70072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9FC786" wp14:editId="13B635C6">
                <wp:simplePos x="0" y="0"/>
                <wp:positionH relativeFrom="margin">
                  <wp:align>center</wp:align>
                </wp:positionH>
                <wp:positionV relativeFrom="paragraph">
                  <wp:posOffset>1579053</wp:posOffset>
                </wp:positionV>
                <wp:extent cx="7007225" cy="1403985"/>
                <wp:effectExtent l="0" t="0" r="0" b="0"/>
                <wp:wrapTight wrapText="bothSides">
                  <wp:wrapPolygon edited="0">
                    <wp:start x="117" y="879"/>
                    <wp:lineTo x="117" y="20516"/>
                    <wp:lineTo x="21434" y="20516"/>
                    <wp:lineTo x="21434" y="879"/>
                    <wp:lineTo x="117" y="879"/>
                  </wp:wrapPolygon>
                </wp:wrapTight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B85351" w:rsidRDefault="00AD3A5C" w:rsidP="00AD3A5C">
                            <w:pPr>
                              <w:rPr>
                                <w:rFonts w:ascii="Arial" w:hAnsi="Arial"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B85351"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AD3A5C" w:rsidRPr="00B476C7" w:rsidRDefault="00AD3A5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Licencias al día: licencia B, Licencia D, Manipulador de explosivos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Programas manejados: Word, power point, Excel, AutoCAD </w:t>
                            </w:r>
                          </w:p>
                          <w:p w:rsidR="009F21C3" w:rsidRPr="009F21C3" w:rsidRDefault="009F21C3" w:rsidP="009F21C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Cursos: uso y manejo de explosivos (Enaex), uso y manejo de extintores, primeros auxilios (mutual                                    de seguridad), bloqueo y tarjeteo, ayudante de sondaje (Serprof),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FC78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124.35pt;width:551.75pt;height:110.55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" filled="f" stroked="f">
                <v:textbox inset=",7.2pt,,7.2pt">
                  <w:txbxContent>
                    <w:p w:rsidR="00AD3A5C" w:rsidRPr="00B85351" w:rsidRDefault="00AD3A5C" w:rsidP="00AD3A5C">
                      <w:pPr>
                        <w:rPr>
                          <w:rFonts w:ascii="Arial" w:hAnsi="Arial"/>
                          <w:color w:val="3366FF"/>
                          <w:sz w:val="20"/>
                          <w:szCs w:val="20"/>
                        </w:rPr>
                      </w:pPr>
                      <w:r w:rsidRPr="00B85351"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  <w:t>HABILIDADES</w:t>
                      </w:r>
                    </w:p>
                    <w:p w:rsidR="00AD3A5C" w:rsidRPr="00B476C7" w:rsidRDefault="00AD3A5C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Licencias al día: licencia B, Licencia D, Manipulador de explosivos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Programas manejados: Word, power point, Excel, AutoCAD </w:t>
                      </w:r>
                    </w:p>
                    <w:p w:rsidR="009F21C3" w:rsidRPr="009F21C3" w:rsidRDefault="009F21C3" w:rsidP="009F21C3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Cursos: uso y manejo de explosivos (Enaex), uso y manejo de extintores, primeros auxilios (mutual                                    de seguridad), bloqueo y tarjeteo, ayudante de sondaje (Serprof),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39BB74" wp14:editId="51D938C4">
                <wp:simplePos x="0" y="0"/>
                <wp:positionH relativeFrom="margin">
                  <wp:posOffset>-1016635</wp:posOffset>
                </wp:positionH>
                <wp:positionV relativeFrom="paragraph">
                  <wp:posOffset>3810</wp:posOffset>
                </wp:positionV>
                <wp:extent cx="7424420" cy="1732915"/>
                <wp:effectExtent l="0" t="0" r="0" b="635"/>
                <wp:wrapThrough wrapText="bothSides">
                  <wp:wrapPolygon edited="0">
                    <wp:start x="111" y="0"/>
                    <wp:lineTo x="111" y="21370"/>
                    <wp:lineTo x="21393" y="21370"/>
                    <wp:lineTo x="21393" y="0"/>
                    <wp:lineTo x="111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73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C813FF" w:rsidRPr="009F21C3" w:rsidRDefault="009F21C3" w:rsidP="0015627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F21C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Nombre: Patricio Torres Muñoz</w:t>
                            </w:r>
                          </w:p>
                          <w:p w:rsidR="00C813FF" w:rsidRPr="009F21C3" w:rsidRDefault="009F21C3" w:rsidP="001562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1C3">
                              <w:rPr>
                                <w:rFonts w:ascii="Arial" w:hAnsi="Arial" w:cs="Arial"/>
                              </w:rPr>
                              <w:t xml:space="preserve">Fecha de nacimiento:  11 de septiembre 1992 </w:t>
                            </w:r>
                          </w:p>
                          <w:p w:rsidR="00C813FF" w:rsidRPr="009F21C3" w:rsidRDefault="009F21C3" w:rsidP="001562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1C3">
                              <w:rPr>
                                <w:rFonts w:ascii="Arial" w:hAnsi="Arial" w:cs="Arial"/>
                              </w:rPr>
                              <w:t xml:space="preserve">Dirección: Ercio mettifogo # 2697 </w:t>
                            </w:r>
                          </w:p>
                          <w:p w:rsidR="009F21C3" w:rsidRPr="009F21C3" w:rsidRDefault="009F21C3" w:rsidP="001562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1C3">
                              <w:rPr>
                                <w:rFonts w:ascii="Arial" w:hAnsi="Arial" w:cs="Arial"/>
                              </w:rPr>
                              <w:t xml:space="preserve">Comuna: La serena </w:t>
                            </w:r>
                          </w:p>
                          <w:p w:rsidR="00C813FF" w:rsidRPr="009F21C3" w:rsidRDefault="009F21C3" w:rsidP="001562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1C3">
                              <w:rPr>
                                <w:rFonts w:ascii="Arial" w:hAnsi="Arial" w:cs="Arial"/>
                              </w:rPr>
                              <w:t xml:space="preserve">Nacionalidad: chileno </w:t>
                            </w:r>
                          </w:p>
                          <w:p w:rsidR="009F21C3" w:rsidRPr="009F21C3" w:rsidRDefault="009F21C3" w:rsidP="001562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1C3">
                              <w:rPr>
                                <w:rFonts w:ascii="Arial" w:hAnsi="Arial" w:cs="Arial"/>
                              </w:rPr>
                              <w:t xml:space="preserve">Teléfono de contacto: 962981080 (Entel) (985626888) </w:t>
                            </w:r>
                          </w:p>
                          <w:p w:rsidR="00C813FF" w:rsidRPr="009F21C3" w:rsidRDefault="009F21C3" w:rsidP="001562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1C3">
                              <w:rPr>
                                <w:rFonts w:ascii="Arial" w:hAnsi="Arial" w:cs="Arial"/>
                              </w:rPr>
                              <w:t xml:space="preserve">E-mail: bsk_119@hotmail.com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9BB74" id="Rectángulo 1" o:spid="_x0000_s1027" style="position:absolute;margin-left:-80.05pt;margin-top:.3pt;width:584.6pt;height:136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" filled="f" stroked="f">
                <v:textbox>
                  <w:txbxContent>
                    <w:p w:rsidR="00C813FF" w:rsidRPr="009F21C3" w:rsidRDefault="009F21C3" w:rsidP="0015627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9F21C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Nombre: Patricio Torres Muñoz</w:t>
                      </w:r>
                    </w:p>
                    <w:p w:rsidR="00C813FF" w:rsidRPr="009F21C3" w:rsidRDefault="009F21C3" w:rsidP="00156275">
                      <w:pPr>
                        <w:rPr>
                          <w:rFonts w:ascii="Arial" w:hAnsi="Arial" w:cs="Arial"/>
                        </w:rPr>
                      </w:pPr>
                      <w:r w:rsidRPr="009F21C3">
                        <w:rPr>
                          <w:rFonts w:ascii="Arial" w:hAnsi="Arial" w:cs="Arial"/>
                        </w:rPr>
                        <w:t xml:space="preserve">Fecha de nacimiento:  11 de septiembre 1992 </w:t>
                      </w:r>
                    </w:p>
                    <w:p w:rsidR="00C813FF" w:rsidRPr="009F21C3" w:rsidRDefault="009F21C3" w:rsidP="00156275">
                      <w:pPr>
                        <w:rPr>
                          <w:rFonts w:ascii="Arial" w:hAnsi="Arial" w:cs="Arial"/>
                        </w:rPr>
                      </w:pPr>
                      <w:r w:rsidRPr="009F21C3">
                        <w:rPr>
                          <w:rFonts w:ascii="Arial" w:hAnsi="Arial" w:cs="Arial"/>
                        </w:rPr>
                        <w:t xml:space="preserve">Dirección: Ercio mettifogo # 2697 </w:t>
                      </w:r>
                    </w:p>
                    <w:p w:rsidR="009F21C3" w:rsidRPr="009F21C3" w:rsidRDefault="009F21C3" w:rsidP="00156275">
                      <w:pPr>
                        <w:rPr>
                          <w:rFonts w:ascii="Arial" w:hAnsi="Arial" w:cs="Arial"/>
                        </w:rPr>
                      </w:pPr>
                      <w:r w:rsidRPr="009F21C3">
                        <w:rPr>
                          <w:rFonts w:ascii="Arial" w:hAnsi="Arial" w:cs="Arial"/>
                        </w:rPr>
                        <w:t xml:space="preserve">Comuna: La serena </w:t>
                      </w:r>
                    </w:p>
                    <w:p w:rsidR="00C813FF" w:rsidRPr="009F21C3" w:rsidRDefault="009F21C3" w:rsidP="00156275">
                      <w:pPr>
                        <w:rPr>
                          <w:rFonts w:ascii="Arial" w:hAnsi="Arial" w:cs="Arial"/>
                        </w:rPr>
                      </w:pPr>
                      <w:r w:rsidRPr="009F21C3">
                        <w:rPr>
                          <w:rFonts w:ascii="Arial" w:hAnsi="Arial" w:cs="Arial"/>
                        </w:rPr>
                        <w:t xml:space="preserve">Nacionalidad: chileno </w:t>
                      </w:r>
                    </w:p>
                    <w:p w:rsidR="009F21C3" w:rsidRPr="009F21C3" w:rsidRDefault="009F21C3" w:rsidP="00156275">
                      <w:pPr>
                        <w:rPr>
                          <w:rFonts w:ascii="Arial" w:hAnsi="Arial" w:cs="Arial"/>
                        </w:rPr>
                      </w:pPr>
                      <w:r w:rsidRPr="009F21C3">
                        <w:rPr>
                          <w:rFonts w:ascii="Arial" w:hAnsi="Arial" w:cs="Arial"/>
                        </w:rPr>
                        <w:t xml:space="preserve">Teléfono de contacto: 962981080 (Entel) (985626888) </w:t>
                      </w:r>
                    </w:p>
                    <w:p w:rsidR="00C813FF" w:rsidRPr="009F21C3" w:rsidRDefault="009F21C3" w:rsidP="00156275">
                      <w:pPr>
                        <w:rPr>
                          <w:rFonts w:ascii="Arial" w:hAnsi="Arial" w:cs="Arial"/>
                        </w:rPr>
                      </w:pPr>
                      <w:r w:rsidRPr="009F21C3">
                        <w:rPr>
                          <w:rFonts w:ascii="Arial" w:hAnsi="Arial" w:cs="Arial"/>
                        </w:rPr>
                        <w:t xml:space="preserve">E-mail: bsk_119@hotmail.com 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9F21C3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639910" wp14:editId="28F3B6D5">
                <wp:simplePos x="0" y="0"/>
                <wp:positionH relativeFrom="page">
                  <wp:align>left</wp:align>
                </wp:positionH>
                <wp:positionV relativeFrom="paragraph">
                  <wp:posOffset>4570095</wp:posOffset>
                </wp:positionV>
                <wp:extent cx="1846580" cy="4114800"/>
                <wp:effectExtent l="0" t="0" r="0" b="0"/>
                <wp:wrapSquare wrapText="bothSides"/>
                <wp:docPr id="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658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9F21C3" w:rsidRPr="00B85351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2011-2011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(La Serena)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2012-201</w:t>
                            </w:r>
                            <w:r w:rsidR="00A41B8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(La Serena) 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2014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(Andacollo)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9910" id="Cuadro de texto 9" o:spid="_x0000_s1028" type="#_x0000_t202" style="position:absolute;margin-left:0;margin-top:359.85pt;width:145.4pt;height:324pt;z-index:251666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" filled="f" stroked="f">
                <v:textbox>
                  <w:txbxContent>
                    <w:p w:rsidR="009F21C3" w:rsidRPr="00B85351" w:rsidRDefault="009F21C3" w:rsidP="009F21C3">
                      <w:pPr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2011-2011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(La Serena)</w:t>
                      </w: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2012-201</w:t>
                      </w:r>
                      <w:r w:rsidR="00A41B8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(La Serena) </w:t>
                      </w: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2014</w:t>
                      </w:r>
                    </w:p>
                    <w:p w:rsidR="009F21C3" w:rsidRPr="00B30887" w:rsidRDefault="009F21C3" w:rsidP="009F21C3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(Andacollo)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21C3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B9CFD0" wp14:editId="7B662E82">
                <wp:simplePos x="0" y="0"/>
                <wp:positionH relativeFrom="column">
                  <wp:posOffset>-814070</wp:posOffset>
                </wp:positionH>
                <wp:positionV relativeFrom="paragraph">
                  <wp:posOffset>2950845</wp:posOffset>
                </wp:positionV>
                <wp:extent cx="7007225" cy="1584325"/>
                <wp:effectExtent l="0" t="0" r="0" b="0"/>
                <wp:wrapTight wrapText="bothSides">
                  <wp:wrapPolygon edited="0">
                    <wp:start x="117" y="779"/>
                    <wp:lineTo x="117" y="20778"/>
                    <wp:lineTo x="21434" y="20778"/>
                    <wp:lineTo x="21434" y="779"/>
                    <wp:lineTo x="117" y="779"/>
                  </wp:wrapPolygon>
                </wp:wrapTight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1C3" w:rsidRPr="00B85351" w:rsidRDefault="009F21C3" w:rsidP="009F21C3">
                            <w:pPr>
                              <w:rPr>
                                <w:rFonts w:ascii="Arial" w:hAnsi="Arial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  <w:t xml:space="preserve">ANTECENDENTES ACADEMICOS    </w:t>
                            </w:r>
                          </w:p>
                          <w:p w:rsidR="009F21C3" w:rsidRPr="00B476C7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Enseñanza básica completa: Colegio Oscar Aldunate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Enseñanza media completa: Liceo Gregorio Cordobés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Enseñanza universitaria en curso: Técnico superior en minas en la “universidad de Aconcagua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66FF"/>
                                <w:sz w:val="36"/>
                                <w:szCs w:val="36"/>
                              </w:rPr>
                              <w:t>ANTECENDENTES LABORALES</w:t>
                            </w:r>
                          </w:p>
                          <w:p w:rsidR="009F21C3" w:rsidRPr="009F21C3" w:rsidRDefault="009F21C3" w:rsidP="009F21C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9CFD0" id="_x0000_s1029" type="#_x0000_t202" style="position:absolute;margin-left:-64.1pt;margin-top:232.35pt;width:551.75pt;height:1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" filled="f" stroked="f">
                <v:textbox inset=",7.2pt,,7.2pt">
                  <w:txbxContent>
                    <w:p w:rsidR="009F21C3" w:rsidRPr="00B85351" w:rsidRDefault="009F21C3" w:rsidP="009F21C3">
                      <w:pPr>
                        <w:rPr>
                          <w:rFonts w:ascii="Arial" w:hAnsi="Arial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  <w:t xml:space="preserve">ANTECENDENTES ACADEMICOS    </w:t>
                      </w:r>
                    </w:p>
                    <w:p w:rsidR="009F21C3" w:rsidRPr="00B476C7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Enseñanza básica completa: Colegio Oscar Aldunate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Enseñanza media completa: Liceo Gregorio Cordobés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Enseñanza universitaria en curso: Técnico superior en minas en la “universidad de Aconcagua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66FF"/>
                          <w:sz w:val="36"/>
                          <w:szCs w:val="36"/>
                        </w:rPr>
                        <w:t>ANTECENDENTES LABORALES</w:t>
                      </w:r>
                    </w:p>
                    <w:p w:rsidR="009F21C3" w:rsidRPr="009F21C3" w:rsidRDefault="009F21C3" w:rsidP="009F21C3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F21C3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132A2A" wp14:editId="6C454753">
                <wp:simplePos x="0" y="0"/>
                <wp:positionH relativeFrom="column">
                  <wp:posOffset>-1143000</wp:posOffset>
                </wp:positionH>
                <wp:positionV relativeFrom="paragraph">
                  <wp:posOffset>-899795</wp:posOffset>
                </wp:positionV>
                <wp:extent cx="7543800" cy="1699895"/>
                <wp:effectExtent l="0" t="0" r="0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AD3A5C" w:rsidRDefault="009F21C3"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s-CL" w:eastAsia="es-CL"/>
                              </w:rPr>
                              <w:drawing>
                                <wp:inline distT="0" distB="0" distL="0" distR="0" wp14:anchorId="506922E2" wp14:editId="6C6C05A6">
                                  <wp:extent cx="7463790" cy="1329055"/>
                                  <wp:effectExtent l="0" t="0" r="0" b="0"/>
                                  <wp:docPr id="6" name="Imagen 6" descr="1 00-21-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 descr="1 00-21-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3790" cy="1329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32A2A" id="Cuadro de texto 20" o:spid="_x0000_s1030" type="#_x0000_t202" style="position:absolute;margin-left:-90pt;margin-top:-70.85pt;width:594pt;height:133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" filled="f" stroked="f">
                <v:textbox>
                  <w:txbxContent>
                    <w:p w:rsidR="00AD3A5C" w:rsidRDefault="009F21C3"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  <w:lang w:val="es-CL" w:eastAsia="es-CL"/>
                        </w:rPr>
                        <w:drawing>
                          <wp:inline distT="0" distB="0" distL="0" distR="0" wp14:anchorId="506922E2" wp14:editId="6C6C05A6">
                            <wp:extent cx="7463790" cy="1329055"/>
                            <wp:effectExtent l="0" t="0" r="0" b="0"/>
                            <wp:docPr id="6" name="Imagen 6" descr="1 00-21-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 descr="1 00-21-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3790" cy="1329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9926DA" w:rsidP="00A70072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CE3297" wp14:editId="59779303">
                <wp:simplePos x="0" y="0"/>
                <wp:positionH relativeFrom="page">
                  <wp:posOffset>2139433</wp:posOffset>
                </wp:positionH>
                <wp:positionV relativeFrom="paragraph">
                  <wp:posOffset>149225</wp:posOffset>
                </wp:positionV>
                <wp:extent cx="5076825" cy="4090670"/>
                <wp:effectExtent l="0" t="0" r="0" b="5080"/>
                <wp:wrapSquare wrapText="bothSides"/>
                <wp:docPr id="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825" cy="409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MY ingenieros, (Minera Tambillos)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9F21C3">
                              <w:rPr>
                                <w:rFonts w:ascii="Arial" w:hAnsi="Arial"/>
                                <w:color w:val="000000"/>
                              </w:rPr>
                              <w:t xml:space="preserve">Ayudante minero  </w:t>
                            </w:r>
                          </w:p>
                          <w:p w:rsidR="009F21C3" w:rsidRP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Trabajos realizados: ayudante de jumbos radiales y frontales, trabajos                   de carguíos de frente y tiros radiales, acuñadura, y servicios mineros 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MY ingenieros, (Minera Tambillos)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Operador de simba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Trabajos realizados: operador de equipos de perforación radial (simba 1253 – simba 1254 – raptor DH), realizando trabajos de VCR, zanjas y pozos radiales en sublevel stoping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9F21C3" w:rsidRP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PAZ inversiones (Minera </w:t>
                            </w:r>
                            <w:r w:rsidR="003C617C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Dayton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),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Minero: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Trabajos realizados: carguíos de frentes mineras, marcación de frentes, servicios mineros, fortificación con lechada de pernos 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</w:rPr>
                              <w:t xml:space="preserve">  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E3297" id="Cuadro de texto 10" o:spid="_x0000_s1031" type="#_x0000_t202" style="position:absolute;margin-left:168.45pt;margin-top:11.75pt;width:399.75pt;height:322.1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" filled="f" stroked="f">
                <v:textbox>
                  <w:txbxContent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MY ingenieros, (Minera Tambillos)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9F21C3">
                        <w:rPr>
                          <w:rFonts w:ascii="Arial" w:hAnsi="Arial"/>
                          <w:color w:val="000000"/>
                        </w:rPr>
                        <w:t xml:space="preserve">Ayudante minero  </w:t>
                      </w:r>
                    </w:p>
                    <w:p w:rsidR="009F21C3" w:rsidRP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Trabajos realizados: ayudante de jumbos radiales y frontales, trabajos                   de carguíos de frente y tiros radiales, acuñadura, y servicios mineros </w:t>
                      </w: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MY ingenieros, (Minera Tambillos)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Operador de simba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Trabajos realizados: operador de equipos de perforación radial (simba 1253 – simba 1254 – raptor DH), realizando trabajos de VCR, zanjas y pozos radiales en sublevel stoping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9F21C3" w:rsidRPr="009F21C3" w:rsidRDefault="009F21C3" w:rsidP="009F21C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PAZ inversiones (Minera </w:t>
                      </w:r>
                      <w:r w:rsidR="003C617C">
                        <w:rPr>
                          <w:rFonts w:ascii="Arial" w:hAnsi="Arial"/>
                          <w:b/>
                          <w:color w:val="000000"/>
                        </w:rPr>
                        <w:t>Dayton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b/>
                          <w:color w:val="000000"/>
                        </w:rPr>
                        <w:t>),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Minero: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Trabajos realizados: carguíos de frentes mineras, marcación de frentes, servicios mineros, fortificación con lechada de pernos </w:t>
                      </w:r>
                      <w:r w:rsidRPr="00B30887">
                        <w:rPr>
                          <w:rFonts w:ascii="Arial" w:hAnsi="Arial"/>
                          <w:color w:val="000000"/>
                        </w:rPr>
                        <w:t xml:space="preserve">  </w:t>
                      </w:r>
                    </w:p>
                    <w:p w:rsidR="009F21C3" w:rsidRPr="00B30887" w:rsidRDefault="009F21C3" w:rsidP="009F21C3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70072" w:rsidRPr="00A70072" w:rsidRDefault="00A41B89" w:rsidP="00A70072"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1FE5AF" wp14:editId="30BB2F0F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5076825" cy="4090670"/>
                <wp:effectExtent l="0" t="0" r="0" b="508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825" cy="409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Mas Errázuriz, (Minera Yamana Gold)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Maestro segundo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Trabajos realizados: cargador de tiros en frentes mineras (rampas, accesos y vetas), </w:t>
                            </w:r>
                            <w:r w:rsidR="00F22C75">
                              <w:rPr>
                                <w:rFonts w:ascii="Arial" w:hAnsi="Arial"/>
                                <w:color w:val="000000"/>
                              </w:rPr>
                              <w:t xml:space="preserve">ayudante de geólogo en marcación de frentes y muestreos, alarife (ayudante topógrafo) 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marcación de frentes mineras (gradiente-centro, laser, bigotes), lechado de pernos helicoidales para fortificación, instalación de mangas de servicio (800-900), instalación de equipos, bombas de drenajes y planzas. </w:t>
                            </w: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9F21C3" w:rsidRPr="009F21C3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FE5AF" id="_x0000_s1032" type="#_x0000_t202" style="position:absolute;margin-left:348.55pt;margin-top:0;width:399.75pt;height:322.1pt;z-index:251670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" filled="f" stroked="f">
                <v:textbox>
                  <w:txbxContent>
                    <w:p w:rsidR="009F21C3" w:rsidRPr="00B30887" w:rsidRDefault="009F21C3" w:rsidP="009F21C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Mas Errázuriz, (Minera Yamana Gold)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Maestro segundo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Trabajos realizados: cargador de tiros en frentes mineras (rampas, accesos y vetas), </w:t>
                      </w:r>
                      <w:r w:rsidR="00F22C75">
                        <w:rPr>
                          <w:rFonts w:ascii="Arial" w:hAnsi="Arial"/>
                          <w:color w:val="000000"/>
                        </w:rPr>
                        <w:t xml:space="preserve">ayudante de geólogo en marcación de frentes y muestreos, alarife (ayudante topógrafo) ,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marcación de frentes mineras (gradiente-centro, laser, bigotes), lechado de pernos helicoidales para fortificación, instalación de mangas de servicio (800-900), instalación de equipos, bombas de drenajes y planzas. </w:t>
                      </w: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9F21C3" w:rsidRPr="009F21C3" w:rsidRDefault="009F21C3" w:rsidP="009F21C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26D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923D6F" wp14:editId="344BC289">
                <wp:simplePos x="0" y="0"/>
                <wp:positionH relativeFrom="column">
                  <wp:posOffset>-1054853</wp:posOffset>
                </wp:positionH>
                <wp:positionV relativeFrom="paragraph">
                  <wp:posOffset>162</wp:posOffset>
                </wp:positionV>
                <wp:extent cx="1846580" cy="7367905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6580" cy="736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</w:t>
                            </w:r>
                            <w:r w:rsidR="005A1B5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-2017</w:t>
                            </w:r>
                          </w:p>
                          <w:p w:rsidR="009F21C3" w:rsidRPr="00B30887" w:rsidRDefault="00B83A20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(A</w:t>
                            </w:r>
                            <w:r w:rsidR="007F00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ntofagasta</w:t>
                            </w:r>
                            <w:r w:rsidR="009F21C3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Pr="00B30887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F21C3" w:rsidRDefault="009F21C3" w:rsidP="009F21C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23D6F" id="_x0000_s1033" type="#_x0000_t202" style="position:absolute;margin-left:-83.05pt;margin-top:0;width:145.4pt;height:580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" filled="f" stroked="f">
                <v:textbox>
                  <w:txbxContent>
                    <w:p w:rsidR="009F21C3" w:rsidRPr="00B30887" w:rsidRDefault="009F21C3" w:rsidP="009F21C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</w:t>
                      </w:r>
                      <w:r w:rsidR="005A1B5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-2017</w:t>
                      </w:r>
                    </w:p>
                    <w:p w:rsidR="009F21C3" w:rsidRPr="00B30887" w:rsidRDefault="00B83A20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(A</w:t>
                      </w:r>
                      <w:r w:rsidR="007F0036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ntofagasta</w:t>
                      </w:r>
                      <w:r w:rsidR="009F21C3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Pr="00B30887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9F21C3" w:rsidRDefault="009F21C3" w:rsidP="009F21C3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9F21C3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Default="00A70072" w:rsidP="00A70072"/>
    <w:p w:rsidR="00A70072" w:rsidRDefault="00A70072" w:rsidP="00A70072"/>
    <w:p w:rsidR="00A70072" w:rsidRPr="00A70072" w:rsidRDefault="00A70072" w:rsidP="00A70072"/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1C0" w:rsidRDefault="008771C0" w:rsidP="00A70072">
      <w:r>
        <w:separator/>
      </w:r>
    </w:p>
  </w:endnote>
  <w:endnote w:type="continuationSeparator" w:id="0">
    <w:p w:rsidR="008771C0" w:rsidRDefault="008771C0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1C0" w:rsidRDefault="008771C0" w:rsidP="00A70072">
      <w:r>
        <w:separator/>
      </w:r>
    </w:p>
  </w:footnote>
  <w:footnote w:type="continuationSeparator" w:id="0">
    <w:p w:rsidR="008771C0" w:rsidRDefault="008771C0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75"/>
    <w:rsid w:val="00054A4C"/>
    <w:rsid w:val="000A6FC0"/>
    <w:rsid w:val="000C266A"/>
    <w:rsid w:val="000E4A8C"/>
    <w:rsid w:val="00156275"/>
    <w:rsid w:val="002C394F"/>
    <w:rsid w:val="002E132A"/>
    <w:rsid w:val="003C617C"/>
    <w:rsid w:val="003D68E7"/>
    <w:rsid w:val="003D7355"/>
    <w:rsid w:val="0044216C"/>
    <w:rsid w:val="004835EE"/>
    <w:rsid w:val="004B6791"/>
    <w:rsid w:val="004F25B4"/>
    <w:rsid w:val="004F2F09"/>
    <w:rsid w:val="00511A4C"/>
    <w:rsid w:val="005A1B5E"/>
    <w:rsid w:val="005B7B02"/>
    <w:rsid w:val="007B3AE8"/>
    <w:rsid w:val="007F0036"/>
    <w:rsid w:val="0080661A"/>
    <w:rsid w:val="0087426A"/>
    <w:rsid w:val="008771C0"/>
    <w:rsid w:val="00885880"/>
    <w:rsid w:val="00951B47"/>
    <w:rsid w:val="009926DA"/>
    <w:rsid w:val="009E0F4F"/>
    <w:rsid w:val="009F21C3"/>
    <w:rsid w:val="00A06114"/>
    <w:rsid w:val="00A41B89"/>
    <w:rsid w:val="00A56855"/>
    <w:rsid w:val="00A70072"/>
    <w:rsid w:val="00AA41F5"/>
    <w:rsid w:val="00AD3A5C"/>
    <w:rsid w:val="00B07E9F"/>
    <w:rsid w:val="00B30887"/>
    <w:rsid w:val="00B476C7"/>
    <w:rsid w:val="00B83A20"/>
    <w:rsid w:val="00B85351"/>
    <w:rsid w:val="00C63373"/>
    <w:rsid w:val="00C813FF"/>
    <w:rsid w:val="00C817D4"/>
    <w:rsid w:val="00D860E1"/>
    <w:rsid w:val="00E75AE1"/>
    <w:rsid w:val="00F15C60"/>
    <w:rsid w:val="00F22C75"/>
    <w:rsid w:val="00F721A0"/>
    <w:rsid w:val="00F739EC"/>
    <w:rsid w:val="00F813D7"/>
    <w:rsid w:val="00F8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CC3E8A"/>
  <w14:defaultImageDpi w14:val="300"/>
  <w15:docId w15:val="{CDDE4F41-B43B-4D7D-B2E4-F41CE19E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basedOn w:val="Fuentedeprrafopredeter"/>
    <w:uiPriority w:val="99"/>
    <w:unhideWhenUsed/>
    <w:rsid w:val="009F2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SUNG\Downloads\Formato12.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48BC1B-64E2-4C17-A404-283DC9E6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Formato12.2</Template>
  <TotalTime>88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Links>
    <vt:vector size="12" baseType="variant">
      <vt:variant>
        <vt:i4>49</vt:i4>
      </vt:variant>
      <vt:variant>
        <vt:i4>2103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  <vt:variant>
        <vt:i4>3735598</vt:i4>
      </vt:variant>
      <vt:variant>
        <vt:i4>2731</vt:i4>
      </vt:variant>
      <vt:variant>
        <vt:i4>1026</vt:i4>
      </vt:variant>
      <vt:variant>
        <vt:i4>1</vt:i4>
      </vt:variant>
      <vt:variant>
        <vt:lpwstr>1 00-21-36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11</cp:revision>
  <dcterms:created xsi:type="dcterms:W3CDTF">2017-05-30T18:16:00Z</dcterms:created>
  <dcterms:modified xsi:type="dcterms:W3CDTF">2018-01-17T13:48:00Z</dcterms:modified>
</cp:coreProperties>
</file>